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E694" w14:textId="77777777" w:rsidR="00AF2B21" w:rsidRPr="00EC4A4F" w:rsidRDefault="00AF2B21" w:rsidP="00AF2B21">
      <w:pPr>
        <w:spacing w:after="0" w:line="240" w:lineRule="auto"/>
        <w:rPr>
          <w:rFonts w:ascii="Arial" w:eastAsia="Times New Roman" w:hAnsi="Arial" w:cs="Arial"/>
          <w:szCs w:val="14"/>
          <w:lang w:eastAsia="es-ES"/>
        </w:rPr>
      </w:pPr>
      <w:r w:rsidRPr="00EC4A4F">
        <w:rPr>
          <w:rFonts w:ascii="Arial" w:eastAsia="Times New Roman" w:hAnsi="Arial" w:cs="Arial"/>
          <w:b/>
          <w:bCs/>
          <w:lang w:eastAsia="es-ES"/>
        </w:rPr>
        <w:t>De Interés para Cooperativas de Vivienda e Institutos de Asistencia Técnica (IAT)</w:t>
      </w:r>
    </w:p>
    <w:p w14:paraId="70A28987" w14:textId="4C8D4993" w:rsidR="00AF2B21" w:rsidRDefault="00AF2B21" w:rsidP="00AF2B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E5FDB3F" w14:textId="75C89527" w:rsidR="00760A20" w:rsidRPr="00875D0E" w:rsidRDefault="008D1806" w:rsidP="007A2B8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es-ES"/>
        </w:rPr>
      </w:pPr>
      <w:r w:rsidRPr="00875D0E">
        <w:rPr>
          <w:rFonts w:ascii="Arial" w:eastAsia="Times New Roman" w:hAnsi="Arial" w:cs="Arial"/>
          <w:bCs/>
          <w:color w:val="000000"/>
          <w:u w:val="single"/>
          <w:lang w:eastAsia="es-ES"/>
        </w:rPr>
        <w:t>Ac</w:t>
      </w:r>
      <w:r w:rsidR="00E17E86">
        <w:rPr>
          <w:rFonts w:ascii="Arial" w:eastAsia="Times New Roman" w:hAnsi="Arial" w:cs="Arial"/>
          <w:bCs/>
          <w:color w:val="000000"/>
          <w:u w:val="single"/>
          <w:lang w:eastAsia="es-ES"/>
        </w:rPr>
        <w:t>laraciones sobre el procedimiento y</w:t>
      </w:r>
      <w:r w:rsidRPr="00875D0E">
        <w:rPr>
          <w:rFonts w:ascii="Arial" w:eastAsia="Times New Roman" w:hAnsi="Arial" w:cs="Arial"/>
          <w:bCs/>
          <w:color w:val="000000"/>
          <w:u w:val="single"/>
          <w:lang w:eastAsia="es-ES"/>
        </w:rPr>
        <w:t xml:space="preserve"> la documentación a presentar por el IAT:</w:t>
      </w:r>
    </w:p>
    <w:p w14:paraId="74907FA9" w14:textId="667E72B3" w:rsidR="002060DA" w:rsidRDefault="002060DA" w:rsidP="007A2B8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46F70A5E" w14:textId="77777777" w:rsidR="001855E7" w:rsidRDefault="00FE3381" w:rsidP="005664A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1855E7">
        <w:rPr>
          <w:rFonts w:ascii="Arial" w:eastAsia="Times New Roman" w:hAnsi="Arial" w:cs="Arial"/>
          <w:bCs/>
          <w:color w:val="000000"/>
          <w:lang w:eastAsia="es-ES"/>
        </w:rPr>
        <w:t>L</w:t>
      </w:r>
      <w:r w:rsidR="00E13520" w:rsidRPr="001855E7">
        <w:rPr>
          <w:rFonts w:ascii="Arial" w:eastAsia="Times New Roman" w:hAnsi="Arial" w:cs="Arial"/>
          <w:bCs/>
          <w:color w:val="000000"/>
          <w:lang w:eastAsia="es-ES"/>
        </w:rPr>
        <w:t>a solicitud de agenda puede efectuarse para varias cooperativas en un mismo correo electrónico, indicando</w:t>
      </w:r>
      <w:r w:rsidRPr="001855E7">
        <w:rPr>
          <w:rFonts w:ascii="Arial" w:eastAsia="Times New Roman" w:hAnsi="Arial" w:cs="Arial"/>
          <w:bCs/>
          <w:color w:val="000000"/>
          <w:lang w:eastAsia="es-ES"/>
        </w:rPr>
        <w:t xml:space="preserve"> los datos requeridos</w:t>
      </w:r>
      <w:r w:rsidR="00E13520" w:rsidRPr="001855E7">
        <w:rPr>
          <w:rFonts w:ascii="Arial" w:eastAsia="Times New Roman" w:hAnsi="Arial" w:cs="Arial"/>
          <w:bCs/>
          <w:color w:val="000000"/>
          <w:lang w:eastAsia="es-ES"/>
        </w:rPr>
        <w:t xml:space="preserve"> para cada una de ellas.</w:t>
      </w:r>
    </w:p>
    <w:p w14:paraId="0660AAF8" w14:textId="77777777" w:rsidR="001855E7" w:rsidRDefault="001855E7" w:rsidP="001855E7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3439C1CE" w14:textId="6EB3C85C" w:rsidR="001855E7" w:rsidRDefault="001855E7" w:rsidP="005664A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1855E7">
        <w:rPr>
          <w:rFonts w:ascii="Arial" w:eastAsia="Times New Roman" w:hAnsi="Arial" w:cs="Arial"/>
          <w:color w:val="000000"/>
          <w:szCs w:val="14"/>
          <w:lang w:eastAsia="es-ES"/>
        </w:rPr>
        <w:t xml:space="preserve">El </w:t>
      </w:r>
      <w:r w:rsidRPr="001855E7">
        <w:rPr>
          <w:rFonts w:ascii="Arial" w:eastAsia="Times New Roman" w:hAnsi="Arial" w:cs="Arial"/>
          <w:b/>
          <w:color w:val="000000"/>
          <w:szCs w:val="14"/>
          <w:lang w:eastAsia="es-ES"/>
        </w:rPr>
        <w:t xml:space="preserve">miércoles 8 de noviembre de 2023 </w:t>
      </w:r>
      <w:r w:rsidRPr="001855E7">
        <w:rPr>
          <w:rFonts w:ascii="Arial" w:eastAsia="Times New Roman" w:hAnsi="Arial" w:cs="Arial"/>
          <w:color w:val="000000"/>
          <w:szCs w:val="14"/>
          <w:lang w:eastAsia="es-ES"/>
        </w:rPr>
        <w:t>se comunicará vía e-mail el horario asignado para presentar la documentación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de forma presencial</w:t>
      </w:r>
      <w:r w:rsidR="006E4482">
        <w:rPr>
          <w:rFonts w:ascii="Arial" w:eastAsia="Times New Roman" w:hAnsi="Arial" w:cs="Arial"/>
          <w:bCs/>
          <w:color w:val="000000"/>
          <w:lang w:eastAsia="es-ES"/>
        </w:rPr>
        <w:t xml:space="preserve"> el </w:t>
      </w:r>
      <w:r w:rsidR="006E4482" w:rsidRPr="006E4482">
        <w:rPr>
          <w:rFonts w:ascii="Arial" w:eastAsia="Times New Roman" w:hAnsi="Arial" w:cs="Arial"/>
          <w:b/>
          <w:bCs/>
          <w:color w:val="000000"/>
          <w:lang w:eastAsia="es-ES"/>
        </w:rPr>
        <w:t>viernes 10 de noviembre de 2023</w:t>
      </w:r>
      <w:r>
        <w:rPr>
          <w:rFonts w:ascii="Arial" w:eastAsia="Times New Roman" w:hAnsi="Arial" w:cs="Arial"/>
          <w:bCs/>
          <w:color w:val="000000"/>
          <w:lang w:eastAsia="es-ES"/>
        </w:rPr>
        <w:t>.</w:t>
      </w:r>
    </w:p>
    <w:p w14:paraId="1787E98E" w14:textId="77777777" w:rsidR="001855E7" w:rsidRPr="001855E7" w:rsidRDefault="001855E7" w:rsidP="001855E7">
      <w:pPr>
        <w:pStyle w:val="Prrafodelista"/>
        <w:rPr>
          <w:rFonts w:ascii="Arial" w:eastAsia="Times New Roman" w:hAnsi="Arial" w:cs="Arial"/>
          <w:bCs/>
          <w:color w:val="000000"/>
          <w:lang w:eastAsia="es-ES"/>
        </w:rPr>
      </w:pPr>
    </w:p>
    <w:p w14:paraId="3F9BD5F0" w14:textId="36FDE2F7" w:rsidR="00B41A32" w:rsidRPr="005573D3" w:rsidRDefault="00B41A32" w:rsidP="00970C9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5573D3">
        <w:rPr>
          <w:rFonts w:ascii="Arial" w:eastAsia="Times New Roman" w:hAnsi="Arial" w:cs="Arial"/>
          <w:bCs/>
          <w:lang w:val="es-UY" w:eastAsia="es-ES"/>
        </w:rPr>
        <w:t xml:space="preserve">Los </w:t>
      </w:r>
      <w:r w:rsidRPr="005573D3">
        <w:rPr>
          <w:rFonts w:ascii="Arial" w:eastAsia="Times New Roman" w:hAnsi="Arial" w:cs="Arial"/>
          <w:b/>
          <w:bCs/>
          <w:lang w:val="es-UY" w:eastAsia="es-ES"/>
        </w:rPr>
        <w:t>documentos</w:t>
      </w:r>
      <w:r w:rsidR="005573D3" w:rsidRPr="005573D3">
        <w:rPr>
          <w:rFonts w:ascii="Arial" w:eastAsia="Times New Roman" w:hAnsi="Arial" w:cs="Arial"/>
          <w:b/>
          <w:bCs/>
          <w:lang w:val="es-UY" w:eastAsia="es-ES"/>
        </w:rPr>
        <w:t xml:space="preserve"> impresos </w:t>
      </w:r>
      <w:r w:rsidRPr="005573D3">
        <w:rPr>
          <w:rFonts w:ascii="Arial" w:eastAsia="Times New Roman" w:hAnsi="Arial" w:cs="Arial"/>
          <w:b/>
          <w:bCs/>
          <w:lang w:val="es-UY" w:eastAsia="es-ES"/>
        </w:rPr>
        <w:t>deberán contar con firmas originales</w:t>
      </w:r>
      <w:r w:rsidRPr="005573D3">
        <w:rPr>
          <w:rFonts w:ascii="Arial" w:eastAsia="Times New Roman" w:hAnsi="Arial" w:cs="Arial"/>
          <w:bCs/>
          <w:lang w:val="es-UY" w:eastAsia="es-ES"/>
        </w:rPr>
        <w:t>, no</w:t>
      </w:r>
      <w:r w:rsidR="005573D3">
        <w:rPr>
          <w:rFonts w:ascii="Arial" w:eastAsia="Times New Roman" w:hAnsi="Arial" w:cs="Arial"/>
          <w:bCs/>
          <w:lang w:val="es-UY" w:eastAsia="es-ES"/>
        </w:rPr>
        <w:t xml:space="preserve"> se admitirán</w:t>
      </w:r>
      <w:r w:rsidR="00287810">
        <w:rPr>
          <w:rFonts w:ascii="Arial" w:eastAsia="Times New Roman" w:hAnsi="Arial" w:cs="Arial"/>
          <w:bCs/>
          <w:lang w:val="es-UY" w:eastAsia="es-ES"/>
        </w:rPr>
        <w:t xml:space="preserve"> firmas</w:t>
      </w:r>
      <w:r w:rsidR="005573D3">
        <w:rPr>
          <w:rFonts w:ascii="Arial" w:eastAsia="Times New Roman" w:hAnsi="Arial" w:cs="Arial"/>
          <w:bCs/>
          <w:lang w:val="es-UY" w:eastAsia="es-ES"/>
        </w:rPr>
        <w:t xml:space="preserve"> </w:t>
      </w:r>
      <w:r w:rsidR="005573D3" w:rsidRPr="005573D3">
        <w:rPr>
          <w:rFonts w:ascii="Arial" w:eastAsia="Times New Roman" w:hAnsi="Arial" w:cs="Arial"/>
          <w:bCs/>
          <w:lang w:val="es-UY" w:eastAsia="es-ES"/>
        </w:rPr>
        <w:t>escaneadas, ni fotos de firmas.</w:t>
      </w:r>
    </w:p>
    <w:p w14:paraId="435B760F" w14:textId="77777777" w:rsidR="00902C58" w:rsidRPr="00902C58" w:rsidRDefault="00902C58" w:rsidP="00902C5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5A7C3F40" w14:textId="47990A29" w:rsidR="002C164B" w:rsidRPr="000C1708" w:rsidRDefault="002C164B" w:rsidP="00E766F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0C1708">
        <w:rPr>
          <w:rFonts w:ascii="Arial" w:eastAsia="Times New Roman" w:hAnsi="Arial" w:cs="Arial"/>
          <w:bCs/>
          <w:color w:val="000000"/>
          <w:lang w:eastAsia="es-ES"/>
        </w:rPr>
        <w:t>La Lista de Chequ</w:t>
      </w:r>
      <w:r w:rsidR="000C1708" w:rsidRPr="000C1708">
        <w:rPr>
          <w:rFonts w:ascii="Arial" w:eastAsia="Times New Roman" w:hAnsi="Arial" w:cs="Arial"/>
          <w:bCs/>
          <w:color w:val="000000"/>
          <w:lang w:eastAsia="es-ES"/>
        </w:rPr>
        <w:t xml:space="preserve">eo a utilizar es la que se adjunta </w:t>
      </w:r>
      <w:r w:rsidR="00C9700D" w:rsidRPr="000C1708">
        <w:rPr>
          <w:rFonts w:ascii="Arial" w:eastAsia="Times New Roman" w:hAnsi="Arial" w:cs="Arial"/>
          <w:b/>
          <w:bCs/>
          <w:color w:val="000000"/>
          <w:lang w:eastAsia="es-ES"/>
        </w:rPr>
        <w:t>“Lista de Chequeo de Admisión – Noviembre 202</w:t>
      </w:r>
      <w:r w:rsidR="000C1708" w:rsidRPr="000C1708">
        <w:rPr>
          <w:rFonts w:ascii="Arial" w:eastAsia="Times New Roman" w:hAnsi="Arial" w:cs="Arial"/>
          <w:b/>
          <w:bCs/>
          <w:color w:val="000000"/>
          <w:lang w:eastAsia="es-ES"/>
        </w:rPr>
        <w:t>3”</w:t>
      </w:r>
      <w:r w:rsidR="00C9700D" w:rsidRPr="000C1708">
        <w:rPr>
          <w:rFonts w:ascii="Arial" w:eastAsia="Times New Roman" w:hAnsi="Arial" w:cs="Arial"/>
          <w:bCs/>
          <w:color w:val="000000"/>
          <w:lang w:eastAsia="es-ES"/>
        </w:rPr>
        <w:t>.</w:t>
      </w:r>
      <w:r w:rsidR="00447BB0" w:rsidRPr="000C1708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015242" w:rsidRPr="000C1708">
        <w:rPr>
          <w:rFonts w:ascii="Arial" w:eastAsia="Times New Roman" w:hAnsi="Arial" w:cs="Arial"/>
          <w:bCs/>
          <w:color w:val="000000"/>
          <w:lang w:eastAsia="es-ES"/>
        </w:rPr>
        <w:t>La misma</w:t>
      </w:r>
      <w:r w:rsidR="00C44B58" w:rsidRPr="000C1708">
        <w:rPr>
          <w:rFonts w:ascii="Arial" w:eastAsia="Times New Roman" w:hAnsi="Arial" w:cs="Arial"/>
          <w:bCs/>
          <w:color w:val="000000"/>
          <w:lang w:eastAsia="es-ES"/>
        </w:rPr>
        <w:t xml:space="preserve"> debe completarse y entregarse impresa, firmada por técnico de IAT y autoridades de la cooperativa.</w:t>
      </w:r>
    </w:p>
    <w:p w14:paraId="50EBD1C1" w14:textId="77777777" w:rsidR="002048E9" w:rsidRPr="002048E9" w:rsidRDefault="002048E9" w:rsidP="002048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447289E6" w14:textId="7A73B32D" w:rsidR="0010709E" w:rsidRPr="00596C3E" w:rsidRDefault="002D49E3" w:rsidP="00596C3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 xml:space="preserve">En virtud de lo establecido en las </w:t>
      </w:r>
      <w:r w:rsidR="00064D2F" w:rsidRPr="00064D2F">
        <w:rPr>
          <w:rFonts w:ascii="Arial" w:eastAsia="Times New Roman" w:hAnsi="Arial" w:cs="Arial"/>
          <w:bCs/>
          <w:lang w:eastAsia="es-ES"/>
        </w:rPr>
        <w:t>RM 970/2022 y 48</w:t>
      </w:r>
      <w:r w:rsidRPr="00064D2F">
        <w:rPr>
          <w:rFonts w:ascii="Arial" w:eastAsia="Times New Roman" w:hAnsi="Arial" w:cs="Arial"/>
          <w:bCs/>
          <w:lang w:eastAsia="es-ES"/>
        </w:rPr>
        <w:t>/202</w:t>
      </w:r>
      <w:r w:rsidR="00064D2F" w:rsidRPr="00064D2F">
        <w:rPr>
          <w:rFonts w:ascii="Arial" w:eastAsia="Times New Roman" w:hAnsi="Arial" w:cs="Arial"/>
          <w:bCs/>
          <w:lang w:eastAsia="es-ES"/>
        </w:rPr>
        <w:t>3</w:t>
      </w:r>
      <w:r w:rsidRPr="00064D2F">
        <w:rPr>
          <w:rFonts w:ascii="Arial" w:eastAsia="Times New Roman" w:hAnsi="Arial" w:cs="Arial"/>
          <w:bCs/>
          <w:lang w:eastAsia="es-ES"/>
        </w:rPr>
        <w:t>,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e</w:t>
      </w:r>
      <w:r w:rsidR="00C16CE8">
        <w:rPr>
          <w:rFonts w:ascii="Arial" w:eastAsia="Times New Roman" w:hAnsi="Arial" w:cs="Arial"/>
          <w:bCs/>
          <w:color w:val="000000"/>
          <w:lang w:eastAsia="es-ES"/>
        </w:rPr>
        <w:t>n</w:t>
      </w:r>
      <w:r w:rsidR="00F414B1">
        <w:rPr>
          <w:rFonts w:ascii="Arial" w:eastAsia="Times New Roman" w:hAnsi="Arial" w:cs="Arial"/>
          <w:bCs/>
          <w:color w:val="000000"/>
          <w:lang w:eastAsia="es-ES"/>
        </w:rPr>
        <w:t xml:space="preserve"> esta</w:t>
      </w:r>
      <w:r w:rsidR="00015242" w:rsidRPr="00596C3E">
        <w:rPr>
          <w:rFonts w:ascii="Arial" w:eastAsia="Times New Roman" w:hAnsi="Arial" w:cs="Arial"/>
          <w:bCs/>
          <w:color w:val="000000"/>
          <w:lang w:eastAsia="es-ES"/>
        </w:rPr>
        <w:t xml:space="preserve"> instancia no se controlará </w:t>
      </w:r>
      <w:r w:rsidR="000861AB">
        <w:rPr>
          <w:rFonts w:ascii="Arial" w:eastAsia="Times New Roman" w:hAnsi="Arial" w:cs="Arial"/>
          <w:bCs/>
          <w:color w:val="000000"/>
          <w:lang w:eastAsia="es-ES"/>
        </w:rPr>
        <w:t>la vigencia del Certificado de Regularidad de la cooperativa</w:t>
      </w:r>
      <w:r>
        <w:rPr>
          <w:rFonts w:ascii="Arial" w:eastAsia="Times New Roman" w:hAnsi="Arial" w:cs="Arial"/>
          <w:bCs/>
          <w:color w:val="000000"/>
          <w:lang w:eastAsia="es-ES"/>
        </w:rPr>
        <w:t>,</w:t>
      </w:r>
      <w:r w:rsidR="000861AB">
        <w:rPr>
          <w:rFonts w:ascii="Arial" w:eastAsia="Times New Roman" w:hAnsi="Arial" w:cs="Arial"/>
          <w:bCs/>
          <w:color w:val="000000"/>
          <w:lang w:eastAsia="es-ES"/>
        </w:rPr>
        <w:t xml:space="preserve"> pero es requisito </w:t>
      </w:r>
      <w:r w:rsidR="00C16CE8">
        <w:rPr>
          <w:rFonts w:ascii="Arial" w:eastAsia="Times New Roman" w:hAnsi="Arial" w:cs="Arial"/>
          <w:bCs/>
          <w:color w:val="000000"/>
          <w:lang w:eastAsia="es-ES"/>
        </w:rPr>
        <w:t>excluyente que</w:t>
      </w:r>
      <w:r w:rsidR="00015242" w:rsidRPr="00596C3E">
        <w:rPr>
          <w:rFonts w:ascii="Arial" w:eastAsia="Times New Roman" w:hAnsi="Arial" w:cs="Arial"/>
          <w:bCs/>
          <w:color w:val="000000"/>
          <w:lang w:eastAsia="es-ES"/>
        </w:rPr>
        <w:t xml:space="preserve"> cuente con Número de Registro.</w:t>
      </w:r>
    </w:p>
    <w:p w14:paraId="715B1C13" w14:textId="77777777" w:rsidR="00015242" w:rsidRDefault="00015242" w:rsidP="008D18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71F74F3E" w14:textId="424E1920" w:rsidR="004A6AF1" w:rsidRDefault="004A6AF1" w:rsidP="00744F3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  <w:r w:rsidRPr="00744F3E">
        <w:rPr>
          <w:rFonts w:ascii="Arial" w:eastAsia="Times New Roman" w:hAnsi="Arial" w:cs="Arial"/>
          <w:bCs/>
          <w:lang w:val="es-UY" w:eastAsia="es-ES"/>
        </w:rPr>
        <w:t xml:space="preserve">Los documentos correspondientes a los ítems de carácter técnico (2.1, 2.2, 2.3, 2.4 y 2.5) deberán contar con firma </w:t>
      </w:r>
      <w:r w:rsidR="0046108E">
        <w:rPr>
          <w:rFonts w:ascii="Arial" w:eastAsia="Times New Roman" w:hAnsi="Arial" w:cs="Arial"/>
          <w:bCs/>
          <w:lang w:val="es-UY" w:eastAsia="es-ES"/>
        </w:rPr>
        <w:t xml:space="preserve">de </w:t>
      </w:r>
      <w:r w:rsidRPr="00744F3E">
        <w:rPr>
          <w:rFonts w:ascii="Arial" w:eastAsia="Times New Roman" w:hAnsi="Arial" w:cs="Arial"/>
          <w:bCs/>
          <w:lang w:val="es-UY" w:eastAsia="es-ES"/>
        </w:rPr>
        <w:t xml:space="preserve">profesional, </w:t>
      </w:r>
      <w:r w:rsidRPr="0046108E">
        <w:rPr>
          <w:rFonts w:ascii="Arial" w:eastAsia="Times New Roman" w:hAnsi="Arial" w:cs="Arial"/>
          <w:bCs/>
          <w:lang w:val="es-UY" w:eastAsia="es-ES"/>
        </w:rPr>
        <w:t>no</w:t>
      </w:r>
      <w:r w:rsidRPr="00744F3E">
        <w:rPr>
          <w:rFonts w:ascii="Arial" w:eastAsia="Times New Roman" w:hAnsi="Arial" w:cs="Arial"/>
          <w:bCs/>
          <w:lang w:val="es-UY" w:eastAsia="es-ES"/>
        </w:rPr>
        <w:t xml:space="preserve"> siendo necesario que figure la firma de las autoridades de la cooperativa.</w:t>
      </w:r>
    </w:p>
    <w:p w14:paraId="7C163274" w14:textId="77777777" w:rsidR="00692DD8" w:rsidRDefault="00692DD8" w:rsidP="00692DD8">
      <w:p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</w:p>
    <w:p w14:paraId="60C77561" w14:textId="24AC510F" w:rsidR="00692DD8" w:rsidRPr="00692DD8" w:rsidRDefault="00692DD8" w:rsidP="00692DD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  <w:r>
        <w:rPr>
          <w:rFonts w:ascii="Arial" w:eastAsia="Times New Roman" w:hAnsi="Arial" w:cs="Arial"/>
          <w:bCs/>
          <w:lang w:val="es-UY" w:eastAsia="es-ES"/>
        </w:rPr>
        <w:t xml:space="preserve">Respecto al ítem 2.1, se recuerda que el croquis de ubicación debe </w:t>
      </w:r>
      <w:r w:rsidR="00717580">
        <w:rPr>
          <w:rFonts w:ascii="Arial" w:eastAsia="Times New Roman" w:hAnsi="Arial" w:cs="Arial"/>
          <w:bCs/>
          <w:lang w:val="es-UY" w:eastAsia="es-ES"/>
        </w:rPr>
        <w:t>situar</w:t>
      </w:r>
      <w:r w:rsidR="00D87F01">
        <w:rPr>
          <w:rFonts w:ascii="Arial" w:eastAsia="Times New Roman" w:hAnsi="Arial" w:cs="Arial"/>
          <w:bCs/>
          <w:lang w:val="es-UY" w:eastAsia="es-ES"/>
        </w:rPr>
        <w:t xml:space="preserve"> al predio en la localidad</w:t>
      </w:r>
      <w:bookmarkStart w:id="0" w:name="_GoBack"/>
      <w:bookmarkEnd w:id="0"/>
      <w:r w:rsidR="00D87F01" w:rsidRPr="00D87F01">
        <w:rPr>
          <w:rFonts w:ascii="Arial" w:eastAsia="Times New Roman" w:hAnsi="Arial" w:cs="Arial"/>
          <w:bCs/>
          <w:lang w:val="es-UY" w:eastAsia="es-ES"/>
        </w:rPr>
        <w:t xml:space="preserve"> </w:t>
      </w:r>
      <w:r w:rsidR="00D87F01">
        <w:rPr>
          <w:rFonts w:ascii="Arial" w:eastAsia="Times New Roman" w:hAnsi="Arial" w:cs="Arial"/>
          <w:bCs/>
          <w:lang w:val="es-UY" w:eastAsia="es-ES"/>
        </w:rPr>
        <w:t>y no solo en la zona circundante al mismo.</w:t>
      </w:r>
    </w:p>
    <w:p w14:paraId="43F79FBF" w14:textId="77777777" w:rsidR="00836E6A" w:rsidRDefault="00836E6A" w:rsidP="008D18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0AFC92EF" w14:textId="51013C29" w:rsidR="00185F79" w:rsidRPr="00744F3E" w:rsidRDefault="00185F79" w:rsidP="00744F3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  <w:r w:rsidRPr="00744F3E">
        <w:rPr>
          <w:rFonts w:ascii="Arial" w:eastAsia="Times New Roman" w:hAnsi="Arial" w:cs="Arial"/>
          <w:bCs/>
          <w:color w:val="000000"/>
          <w:lang w:val="es-UY" w:eastAsia="es-ES"/>
        </w:rPr>
        <w:t>Respecto al ítem “2.2 Plano de Mensura</w:t>
      </w:r>
      <w:r w:rsidR="00744F3E">
        <w:rPr>
          <w:rFonts w:ascii="Arial" w:eastAsia="Times New Roman" w:hAnsi="Arial" w:cs="Arial"/>
          <w:bCs/>
          <w:color w:val="000000"/>
          <w:lang w:val="es-UY" w:eastAsia="es-ES"/>
        </w:rPr>
        <w:t xml:space="preserve">” </w:t>
      </w:r>
      <w:r w:rsidRPr="00744F3E">
        <w:rPr>
          <w:rFonts w:ascii="Arial" w:eastAsia="Times New Roman" w:hAnsi="Arial" w:cs="Arial"/>
          <w:bCs/>
          <w:color w:val="000000"/>
          <w:lang w:val="es-UY" w:eastAsia="es-ES"/>
        </w:rPr>
        <w:t xml:space="preserve">se aclara que puede ser elaborado especialmente por </w:t>
      </w:r>
      <w:r w:rsidR="00744F3E">
        <w:rPr>
          <w:rFonts w:ascii="Arial" w:eastAsia="Times New Roman" w:hAnsi="Arial" w:cs="Arial"/>
          <w:bCs/>
          <w:color w:val="000000"/>
          <w:lang w:val="es-UY" w:eastAsia="es-ES"/>
        </w:rPr>
        <w:t>un</w:t>
      </w:r>
      <w:r w:rsidRPr="00744F3E">
        <w:rPr>
          <w:rFonts w:ascii="Arial" w:eastAsia="Times New Roman" w:hAnsi="Arial" w:cs="Arial"/>
          <w:bCs/>
          <w:color w:val="000000"/>
          <w:lang w:val="es-UY" w:eastAsia="es-ES"/>
        </w:rPr>
        <w:t xml:space="preserve"> Ing. Agrimensor, o puede ser una copia</w:t>
      </w:r>
      <w:r w:rsidR="00B779B9">
        <w:rPr>
          <w:rFonts w:ascii="Arial" w:eastAsia="Times New Roman" w:hAnsi="Arial" w:cs="Arial"/>
          <w:bCs/>
          <w:color w:val="000000"/>
          <w:lang w:val="es-UY" w:eastAsia="es-ES"/>
        </w:rPr>
        <w:t xml:space="preserve"> fiel</w:t>
      </w:r>
      <w:r w:rsidRPr="00744F3E">
        <w:rPr>
          <w:rFonts w:ascii="Arial" w:eastAsia="Times New Roman" w:hAnsi="Arial" w:cs="Arial"/>
          <w:bCs/>
          <w:color w:val="000000"/>
          <w:lang w:val="es-UY" w:eastAsia="es-ES"/>
        </w:rPr>
        <w:t xml:space="preserve"> obtenida ante las oficinas com</w:t>
      </w:r>
      <w:r w:rsidR="00B779B9">
        <w:rPr>
          <w:rFonts w:ascii="Arial" w:eastAsia="Times New Roman" w:hAnsi="Arial" w:cs="Arial"/>
          <w:bCs/>
          <w:color w:val="000000"/>
          <w:lang w:val="es-UY" w:eastAsia="es-ES"/>
        </w:rPr>
        <w:t>petentes.</w:t>
      </w:r>
    </w:p>
    <w:p w14:paraId="4F9F4354" w14:textId="77777777" w:rsidR="00015242" w:rsidRDefault="00015242" w:rsidP="008D18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207A6878" w14:textId="1C421368" w:rsidR="00700AC9" w:rsidRDefault="00460539" w:rsidP="00744F3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En cuanto</w:t>
      </w:r>
      <w:r w:rsidR="00700AC9" w:rsidRPr="00744F3E">
        <w:rPr>
          <w:rFonts w:ascii="Arial" w:eastAsia="Times New Roman" w:hAnsi="Arial" w:cs="Arial"/>
          <w:bCs/>
          <w:color w:val="000000"/>
          <w:lang w:eastAsia="es-ES"/>
        </w:rPr>
        <w:t xml:space="preserve"> a la digitalización de los documentos</w:t>
      </w:r>
      <w:r w:rsidR="0047726A">
        <w:rPr>
          <w:rFonts w:ascii="Arial" w:eastAsia="Times New Roman" w:hAnsi="Arial" w:cs="Arial"/>
          <w:bCs/>
          <w:color w:val="000000"/>
          <w:lang w:eastAsia="es-ES"/>
        </w:rPr>
        <w:t xml:space="preserve"> (í</w:t>
      </w:r>
      <w:r w:rsidR="00744F3E">
        <w:rPr>
          <w:rFonts w:ascii="Arial" w:eastAsia="Times New Roman" w:hAnsi="Arial" w:cs="Arial"/>
          <w:bCs/>
          <w:color w:val="000000"/>
          <w:lang w:eastAsia="es-ES"/>
        </w:rPr>
        <w:t>tem 2.7)</w:t>
      </w:r>
      <w:r w:rsidR="00700AC9" w:rsidRPr="00744F3E">
        <w:rPr>
          <w:rFonts w:ascii="Arial" w:eastAsia="Times New Roman" w:hAnsi="Arial" w:cs="Arial"/>
          <w:bCs/>
          <w:color w:val="000000"/>
          <w:lang w:eastAsia="es-ES"/>
        </w:rPr>
        <w:t>:</w:t>
      </w:r>
    </w:p>
    <w:p w14:paraId="4E6501F3" w14:textId="77777777" w:rsidR="00076564" w:rsidRPr="005B7AF6" w:rsidRDefault="00076564" w:rsidP="005B7AF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534BBE92" w14:textId="6B24722C" w:rsidR="005B7AF6" w:rsidRPr="005573D3" w:rsidRDefault="00076564" w:rsidP="005B7AF6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5B7AF6">
        <w:rPr>
          <w:rFonts w:ascii="Arial" w:eastAsia="Times New Roman" w:hAnsi="Arial" w:cs="Arial"/>
          <w:bCs/>
          <w:color w:val="000000"/>
          <w:lang w:eastAsia="es-ES"/>
        </w:rPr>
        <w:t>Se deberán</w:t>
      </w:r>
      <w:r w:rsidR="00766111"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escanear los documentos originales (fi</w:t>
      </w:r>
      <w:r w:rsidRPr="005B7AF6">
        <w:rPr>
          <w:rFonts w:ascii="Arial" w:eastAsia="Times New Roman" w:hAnsi="Arial" w:cs="Arial"/>
          <w:bCs/>
          <w:color w:val="000000"/>
          <w:lang w:eastAsia="es-ES"/>
        </w:rPr>
        <w:t>rmados) que entregarán impresos o</w:t>
      </w:r>
      <w:r w:rsidR="005B7AF6"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entregar</w:t>
      </w:r>
      <w:r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los</w:t>
      </w:r>
      <w:r w:rsidR="00766111"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archivos PDF</w:t>
      </w:r>
      <w:r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con firma electrónica</w:t>
      </w:r>
      <w:r w:rsidR="00766111" w:rsidRPr="005B7AF6">
        <w:rPr>
          <w:rFonts w:ascii="Arial" w:eastAsia="Times New Roman" w:hAnsi="Arial" w:cs="Arial"/>
          <w:bCs/>
          <w:color w:val="000000"/>
          <w:lang w:eastAsia="es-ES"/>
        </w:rPr>
        <w:t>.</w:t>
      </w:r>
      <w:r w:rsidR="005B7AF6" w:rsidRPr="005B7AF6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5B7AF6">
        <w:rPr>
          <w:rFonts w:ascii="Arial" w:eastAsia="Times New Roman" w:hAnsi="Arial" w:cs="Arial"/>
          <w:bCs/>
          <w:color w:val="000000"/>
          <w:lang w:eastAsia="es-ES"/>
        </w:rPr>
        <w:t>No se aceptarán fotos de planos</w:t>
      </w:r>
      <w:r w:rsidR="00690BA7">
        <w:rPr>
          <w:rFonts w:ascii="Arial" w:eastAsia="Times New Roman" w:hAnsi="Arial" w:cs="Arial"/>
          <w:bCs/>
          <w:color w:val="000000"/>
          <w:lang w:eastAsia="es-ES"/>
        </w:rPr>
        <w:t xml:space="preserve"> ni archivos sin firma</w:t>
      </w:r>
      <w:r w:rsidR="005B7AF6">
        <w:rPr>
          <w:rFonts w:ascii="Arial" w:eastAsia="Times New Roman" w:hAnsi="Arial" w:cs="Arial"/>
          <w:bCs/>
          <w:color w:val="000000"/>
          <w:lang w:eastAsia="es-ES"/>
        </w:rPr>
        <w:t>.</w:t>
      </w:r>
    </w:p>
    <w:p w14:paraId="111C24B8" w14:textId="57C8F429" w:rsidR="00766111" w:rsidRPr="00076564" w:rsidRDefault="00766111" w:rsidP="005B7AF6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603E1462" w14:textId="4294BE9D" w:rsidR="006B5070" w:rsidRPr="00A0353D" w:rsidRDefault="00700AC9" w:rsidP="00766111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Se solicita i</w:t>
      </w:r>
      <w:r w:rsidR="002060DA" w:rsidRPr="00A0353D">
        <w:rPr>
          <w:rFonts w:ascii="Arial" w:eastAsia="Times New Roman" w:hAnsi="Arial" w:cs="Arial"/>
          <w:bCs/>
          <w:color w:val="000000"/>
          <w:lang w:eastAsia="es-ES"/>
        </w:rPr>
        <w:t>dentificar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los archivos</w:t>
      </w:r>
      <w:r w:rsidR="002060DA" w:rsidRPr="00A0353D">
        <w:rPr>
          <w:rFonts w:ascii="Arial" w:eastAsia="Times New Roman" w:hAnsi="Arial" w:cs="Arial"/>
          <w:bCs/>
          <w:color w:val="000000"/>
          <w:lang w:eastAsia="es-ES"/>
        </w:rPr>
        <w:t xml:space="preserve"> en forma inequívoca</w:t>
      </w:r>
      <w:r>
        <w:rPr>
          <w:rFonts w:ascii="Arial" w:eastAsia="Times New Roman" w:hAnsi="Arial" w:cs="Arial"/>
          <w:bCs/>
          <w:color w:val="000000"/>
          <w:lang w:eastAsia="es-ES"/>
        </w:rPr>
        <w:t>, indicando</w:t>
      </w:r>
      <w:r w:rsidR="002060DA" w:rsidRPr="00A0353D">
        <w:rPr>
          <w:rFonts w:ascii="Arial" w:eastAsia="Times New Roman" w:hAnsi="Arial" w:cs="Arial"/>
          <w:bCs/>
          <w:color w:val="000000"/>
          <w:lang w:eastAsia="es-ES"/>
        </w:rPr>
        <w:t xml:space="preserve"> el ítem al que corresponde cada </w:t>
      </w:r>
      <w:r>
        <w:rPr>
          <w:rFonts w:ascii="Arial" w:eastAsia="Times New Roman" w:hAnsi="Arial" w:cs="Arial"/>
          <w:bCs/>
          <w:color w:val="000000"/>
          <w:lang w:eastAsia="es-ES"/>
        </w:rPr>
        <w:t>uno</w:t>
      </w:r>
      <w:r w:rsidR="002060DA" w:rsidRPr="00A0353D">
        <w:rPr>
          <w:rFonts w:ascii="Arial" w:eastAsia="Times New Roman" w:hAnsi="Arial" w:cs="Arial"/>
          <w:bCs/>
          <w:color w:val="000000"/>
          <w:lang w:eastAsia="es-ES"/>
        </w:rPr>
        <w:t>.</w:t>
      </w:r>
      <w:r w:rsidR="00711B0B" w:rsidRPr="00A0353D">
        <w:rPr>
          <w:rFonts w:ascii="Arial" w:eastAsia="Times New Roman" w:hAnsi="Arial" w:cs="Arial"/>
          <w:bCs/>
          <w:color w:val="000000"/>
          <w:lang w:eastAsia="es-ES"/>
        </w:rPr>
        <w:t xml:space="preserve"> Por ejemplo: “2.1 Ubicación</w:t>
      </w:r>
      <w:r w:rsidR="00546AFD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711B0B" w:rsidRPr="00A0353D">
        <w:rPr>
          <w:rFonts w:ascii="Arial" w:eastAsia="Times New Roman" w:hAnsi="Arial" w:cs="Arial"/>
          <w:bCs/>
          <w:color w:val="000000"/>
          <w:lang w:eastAsia="es-ES"/>
        </w:rPr>
        <w:t>COVIXXX</w:t>
      </w:r>
      <w:r w:rsidR="00711B0B" w:rsidRPr="00A36E4F">
        <w:rPr>
          <w:rFonts w:ascii="Arial" w:eastAsia="Times New Roman" w:hAnsi="Arial" w:cs="Arial"/>
          <w:bCs/>
          <w:lang w:eastAsia="es-ES"/>
        </w:rPr>
        <w:t>”</w:t>
      </w:r>
      <w:r w:rsidR="006B5070" w:rsidRPr="00A36E4F">
        <w:rPr>
          <w:rFonts w:ascii="Arial" w:eastAsia="Times New Roman" w:hAnsi="Arial" w:cs="Arial"/>
          <w:bCs/>
          <w:lang w:eastAsia="es-ES"/>
        </w:rPr>
        <w:t xml:space="preserve">, </w:t>
      </w:r>
      <w:r w:rsidR="00882960" w:rsidRPr="00A36E4F">
        <w:rPr>
          <w:rFonts w:ascii="Arial" w:eastAsia="Times New Roman" w:hAnsi="Arial" w:cs="Arial"/>
          <w:bCs/>
          <w:lang w:eastAsia="es-ES"/>
        </w:rPr>
        <w:t>“2.2</w:t>
      </w:r>
      <w:r w:rsidR="006B5070" w:rsidRPr="00A36E4F">
        <w:rPr>
          <w:rFonts w:ascii="Arial" w:eastAsia="Times New Roman" w:hAnsi="Arial" w:cs="Arial"/>
          <w:bCs/>
          <w:lang w:eastAsia="es-ES"/>
        </w:rPr>
        <w:t xml:space="preserve"> Plano de </w:t>
      </w:r>
      <w:r w:rsidR="00882960" w:rsidRPr="00A36E4F">
        <w:rPr>
          <w:rFonts w:ascii="Arial" w:eastAsia="Times New Roman" w:hAnsi="Arial" w:cs="Arial"/>
          <w:bCs/>
          <w:lang w:eastAsia="es-ES"/>
        </w:rPr>
        <w:t>Mensura</w:t>
      </w:r>
      <w:r w:rsidR="006B5070" w:rsidRPr="00A36E4F">
        <w:rPr>
          <w:rFonts w:ascii="Arial" w:eastAsia="Times New Roman" w:hAnsi="Arial" w:cs="Arial"/>
          <w:bCs/>
          <w:lang w:eastAsia="es-ES"/>
        </w:rPr>
        <w:t xml:space="preserve"> COVIXXX”</w:t>
      </w:r>
      <w:r w:rsidR="007578FA" w:rsidRPr="00A36E4F">
        <w:rPr>
          <w:rFonts w:ascii="Arial" w:eastAsia="Times New Roman" w:hAnsi="Arial" w:cs="Arial"/>
          <w:bCs/>
          <w:lang w:eastAsia="es-ES"/>
        </w:rPr>
        <w:t>, etc.</w:t>
      </w:r>
    </w:p>
    <w:p w14:paraId="14CB74EA" w14:textId="77777777" w:rsidR="006B5070" w:rsidRDefault="006B5070" w:rsidP="002060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</w:p>
    <w:p w14:paraId="37020D8E" w14:textId="7C6B941E" w:rsidR="00766111" w:rsidRDefault="00766111" w:rsidP="0076611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  <w:r w:rsidRPr="00455D21">
        <w:rPr>
          <w:rFonts w:ascii="Arial" w:eastAsia="Times New Roman" w:hAnsi="Arial" w:cs="Arial"/>
          <w:b/>
          <w:bCs/>
          <w:color w:val="000000"/>
          <w:lang w:val="es-UY" w:eastAsia="es-ES"/>
        </w:rPr>
        <w:t>Se solicita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 xml:space="preserve"> utilizar escalas acordes a la información que se pretende mostrar, a efectos de </w:t>
      </w:r>
      <w:r w:rsidRPr="00455D21">
        <w:rPr>
          <w:rFonts w:ascii="Arial" w:eastAsia="Times New Roman" w:hAnsi="Arial" w:cs="Arial"/>
          <w:b/>
          <w:bCs/>
          <w:color w:val="000000"/>
          <w:lang w:val="es-UY" w:eastAsia="es-ES"/>
        </w:rPr>
        <w:t>que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 xml:space="preserve"> </w:t>
      </w:r>
      <w:r w:rsidRPr="00FC7706">
        <w:rPr>
          <w:rFonts w:ascii="Arial" w:eastAsia="Times New Roman" w:hAnsi="Arial" w:cs="Arial"/>
          <w:b/>
          <w:bCs/>
          <w:color w:val="000000"/>
          <w:lang w:val="es-UY" w:eastAsia="es-ES"/>
        </w:rPr>
        <w:t>los tamaños de las láminas no resulten exagerados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>.</w:t>
      </w:r>
    </w:p>
    <w:p w14:paraId="677D4980" w14:textId="0F34297F" w:rsidR="00E20884" w:rsidRPr="00766111" w:rsidRDefault="007D5B1E" w:rsidP="00F5259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  <w:r>
        <w:rPr>
          <w:rFonts w:ascii="Arial" w:eastAsia="Times New Roman" w:hAnsi="Arial" w:cs="Arial"/>
          <w:bCs/>
          <w:color w:val="000000"/>
          <w:lang w:val="es-UY" w:eastAsia="es-ES"/>
        </w:rPr>
        <w:t>S</w:t>
      </w:r>
      <w:r w:rsidR="00E20884">
        <w:rPr>
          <w:rFonts w:ascii="Arial" w:eastAsia="Times New Roman" w:hAnsi="Arial" w:cs="Arial"/>
          <w:bCs/>
          <w:color w:val="000000"/>
          <w:lang w:val="es-UY" w:eastAsia="es-ES"/>
        </w:rPr>
        <w:t>e admitirá que el croquis de ubicación</w:t>
      </w:r>
      <w:r w:rsidR="0047726A">
        <w:rPr>
          <w:rFonts w:ascii="Arial" w:eastAsia="Times New Roman" w:hAnsi="Arial" w:cs="Arial"/>
          <w:bCs/>
          <w:color w:val="000000"/>
          <w:lang w:val="es-UY" w:eastAsia="es-ES"/>
        </w:rPr>
        <w:t xml:space="preserve"> del predio en la localidad</w:t>
      </w:r>
      <w:r w:rsidR="00E20884">
        <w:rPr>
          <w:rFonts w:ascii="Arial" w:eastAsia="Times New Roman" w:hAnsi="Arial" w:cs="Arial"/>
          <w:bCs/>
          <w:color w:val="000000"/>
          <w:lang w:val="es-UY" w:eastAsia="es-ES"/>
        </w:rPr>
        <w:t xml:space="preserve"> (ítem 2.1)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 xml:space="preserve"> se incorpore</w:t>
      </w:r>
      <w:r w:rsidR="00E20884">
        <w:rPr>
          <w:rFonts w:ascii="Arial" w:eastAsia="Times New Roman" w:hAnsi="Arial" w:cs="Arial"/>
          <w:bCs/>
          <w:color w:val="000000"/>
          <w:lang w:val="es-UY" w:eastAsia="es-ES"/>
        </w:rPr>
        <w:t xml:space="preserve"> en el plano de implantación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 xml:space="preserve"> de las viviendas</w:t>
      </w:r>
      <w:r w:rsidR="00E20884">
        <w:rPr>
          <w:rFonts w:ascii="Arial" w:eastAsia="Times New Roman" w:hAnsi="Arial" w:cs="Arial"/>
          <w:bCs/>
          <w:color w:val="000000"/>
          <w:lang w:val="es-UY" w:eastAsia="es-ES"/>
        </w:rPr>
        <w:t xml:space="preserve"> (ítem 2.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>4</w:t>
      </w:r>
      <w:r w:rsidR="00E20884">
        <w:rPr>
          <w:rFonts w:ascii="Arial" w:eastAsia="Times New Roman" w:hAnsi="Arial" w:cs="Arial"/>
          <w:bCs/>
          <w:color w:val="000000"/>
          <w:lang w:val="es-UY" w:eastAsia="es-ES"/>
        </w:rPr>
        <w:t>).</w:t>
      </w:r>
    </w:p>
    <w:p w14:paraId="5F6168E5" w14:textId="77777777" w:rsidR="00766111" w:rsidRPr="00711B0B" w:rsidRDefault="00766111" w:rsidP="002060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</w:p>
    <w:p w14:paraId="3DDE1DB8" w14:textId="1C6573A4" w:rsidR="002C164B" w:rsidRDefault="0094466B" w:rsidP="00E567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  <w:r>
        <w:rPr>
          <w:rFonts w:ascii="Arial" w:eastAsia="Times New Roman" w:hAnsi="Arial" w:cs="Arial"/>
          <w:bCs/>
          <w:lang w:val="es-UY" w:eastAsia="es-ES"/>
        </w:rPr>
        <w:t>El c</w:t>
      </w:r>
      <w:r w:rsidR="00E56703">
        <w:rPr>
          <w:rFonts w:ascii="Arial" w:eastAsia="Times New Roman" w:hAnsi="Arial" w:cs="Arial"/>
          <w:bCs/>
          <w:lang w:val="es-UY" w:eastAsia="es-ES"/>
        </w:rPr>
        <w:t>osto de cada trámite</w:t>
      </w:r>
      <w:r>
        <w:rPr>
          <w:rFonts w:ascii="Arial" w:eastAsia="Times New Roman" w:hAnsi="Arial" w:cs="Arial"/>
          <w:bCs/>
          <w:lang w:val="es-UY" w:eastAsia="es-ES"/>
        </w:rPr>
        <w:t xml:space="preserve"> es</w:t>
      </w:r>
      <w:r w:rsidR="00E56703">
        <w:rPr>
          <w:rFonts w:ascii="Arial" w:eastAsia="Times New Roman" w:hAnsi="Arial" w:cs="Arial"/>
          <w:bCs/>
          <w:lang w:val="es-UY" w:eastAsia="es-ES"/>
        </w:rPr>
        <w:t xml:space="preserve"> 3 UR + IVA</w:t>
      </w:r>
      <w:r>
        <w:rPr>
          <w:rFonts w:ascii="Arial" w:eastAsia="Times New Roman" w:hAnsi="Arial" w:cs="Arial"/>
          <w:bCs/>
          <w:lang w:val="es-UY" w:eastAsia="es-ES"/>
        </w:rPr>
        <w:t>. Las cooperativas del interior del país, que soliciten viabilidad de agua y saneamiento, deben abonar 6 UR + IVA.</w:t>
      </w:r>
    </w:p>
    <w:p w14:paraId="28D7B4DE" w14:textId="77777777" w:rsidR="0094466B" w:rsidRDefault="0094466B" w:rsidP="0094466B">
      <w:p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</w:p>
    <w:p w14:paraId="7862BBE6" w14:textId="635B9063" w:rsidR="0094466B" w:rsidRPr="0094466B" w:rsidRDefault="0094466B" w:rsidP="0094466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val="es-UY" w:eastAsia="es-ES"/>
        </w:rPr>
      </w:pPr>
      <w:r>
        <w:rPr>
          <w:rFonts w:ascii="Arial" w:eastAsia="Times New Roman" w:hAnsi="Arial" w:cs="Arial"/>
          <w:bCs/>
          <w:lang w:val="es-UY" w:eastAsia="es-ES"/>
        </w:rPr>
        <w:t>Una vez elaborados los informes, se remitirán vía correo electrónico al IAT y al técnico actuante, según los datos aportados en el Cuadro de Datos Obligatorios.</w:t>
      </w:r>
    </w:p>
    <w:p w14:paraId="1E0B1093" w14:textId="77777777" w:rsidR="00D946E2" w:rsidRDefault="00D946E2" w:rsidP="000653B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</w:p>
    <w:sectPr w:rsidR="00D946E2" w:rsidSect="00E16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CEF4" w14:textId="77777777" w:rsidR="00E73F8A" w:rsidRDefault="00E73F8A" w:rsidP="002C077C">
      <w:pPr>
        <w:spacing w:after="0" w:line="240" w:lineRule="auto"/>
      </w:pPr>
      <w:r>
        <w:separator/>
      </w:r>
    </w:p>
  </w:endnote>
  <w:endnote w:type="continuationSeparator" w:id="0">
    <w:p w14:paraId="19D4EF1E" w14:textId="77777777" w:rsidR="00E73F8A" w:rsidRDefault="00E73F8A" w:rsidP="002C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61C6F" w14:textId="77777777" w:rsidR="00E73F8A" w:rsidRDefault="00E73F8A" w:rsidP="002C077C">
      <w:pPr>
        <w:spacing w:after="0" w:line="240" w:lineRule="auto"/>
      </w:pPr>
      <w:r>
        <w:separator/>
      </w:r>
    </w:p>
  </w:footnote>
  <w:footnote w:type="continuationSeparator" w:id="0">
    <w:p w14:paraId="7711E9E6" w14:textId="77777777" w:rsidR="00E73F8A" w:rsidRDefault="00E73F8A" w:rsidP="002C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AF5"/>
    <w:multiLevelType w:val="hybridMultilevel"/>
    <w:tmpl w:val="23EC5F4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52BA"/>
    <w:multiLevelType w:val="hybridMultilevel"/>
    <w:tmpl w:val="F356C5F0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A30CF"/>
    <w:multiLevelType w:val="hybridMultilevel"/>
    <w:tmpl w:val="7E3E8A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C1DDE"/>
    <w:multiLevelType w:val="hybridMultilevel"/>
    <w:tmpl w:val="141AA41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A7528"/>
    <w:multiLevelType w:val="hybridMultilevel"/>
    <w:tmpl w:val="7FCC5330"/>
    <w:lvl w:ilvl="0" w:tplc="03449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26C9"/>
    <w:multiLevelType w:val="hybridMultilevel"/>
    <w:tmpl w:val="CCD216EA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615BA"/>
    <w:multiLevelType w:val="hybridMultilevel"/>
    <w:tmpl w:val="5D7E337E"/>
    <w:lvl w:ilvl="0" w:tplc="A02C53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74069"/>
    <w:multiLevelType w:val="hybridMultilevel"/>
    <w:tmpl w:val="EC00555E"/>
    <w:lvl w:ilvl="0" w:tplc="728C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00743"/>
    <w:multiLevelType w:val="hybridMultilevel"/>
    <w:tmpl w:val="88D828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40C3"/>
    <w:multiLevelType w:val="hybridMultilevel"/>
    <w:tmpl w:val="FD9CE6A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87823"/>
    <w:multiLevelType w:val="hybridMultilevel"/>
    <w:tmpl w:val="BDDC1CC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CE6F1E"/>
    <w:multiLevelType w:val="hybridMultilevel"/>
    <w:tmpl w:val="5C66423A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5413E"/>
    <w:multiLevelType w:val="hybridMultilevel"/>
    <w:tmpl w:val="272410B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34E68"/>
    <w:multiLevelType w:val="hybridMultilevel"/>
    <w:tmpl w:val="E990F974"/>
    <w:lvl w:ilvl="0" w:tplc="1FA692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60F"/>
    <w:multiLevelType w:val="hybridMultilevel"/>
    <w:tmpl w:val="775A2A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114976"/>
    <w:multiLevelType w:val="hybridMultilevel"/>
    <w:tmpl w:val="E1B22A18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5"/>
  </w:num>
  <w:num w:numId="11">
    <w:abstractNumId w:val="10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E6"/>
    <w:rsid w:val="000019D3"/>
    <w:rsid w:val="00015242"/>
    <w:rsid w:val="00032B80"/>
    <w:rsid w:val="000337E5"/>
    <w:rsid w:val="00034B6F"/>
    <w:rsid w:val="00051735"/>
    <w:rsid w:val="00064D2F"/>
    <w:rsid w:val="000653B6"/>
    <w:rsid w:val="00072DFB"/>
    <w:rsid w:val="00076564"/>
    <w:rsid w:val="00077CFD"/>
    <w:rsid w:val="000861AB"/>
    <w:rsid w:val="000939F3"/>
    <w:rsid w:val="00096453"/>
    <w:rsid w:val="0009729D"/>
    <w:rsid w:val="000B4B06"/>
    <w:rsid w:val="000C1708"/>
    <w:rsid w:val="000D0D8C"/>
    <w:rsid w:val="000D25AD"/>
    <w:rsid w:val="000E250A"/>
    <w:rsid w:val="000E4D37"/>
    <w:rsid w:val="0010709E"/>
    <w:rsid w:val="001072BA"/>
    <w:rsid w:val="0011451F"/>
    <w:rsid w:val="00114D13"/>
    <w:rsid w:val="00114E1D"/>
    <w:rsid w:val="0011743C"/>
    <w:rsid w:val="0012059D"/>
    <w:rsid w:val="00131B50"/>
    <w:rsid w:val="00136A69"/>
    <w:rsid w:val="00141649"/>
    <w:rsid w:val="00156827"/>
    <w:rsid w:val="00161F89"/>
    <w:rsid w:val="00162370"/>
    <w:rsid w:val="00167F04"/>
    <w:rsid w:val="00174548"/>
    <w:rsid w:val="00181E3F"/>
    <w:rsid w:val="001855E7"/>
    <w:rsid w:val="00185F79"/>
    <w:rsid w:val="0019038F"/>
    <w:rsid w:val="00191A28"/>
    <w:rsid w:val="001A1887"/>
    <w:rsid w:val="001A53AD"/>
    <w:rsid w:val="001B4DFB"/>
    <w:rsid w:val="001B70D9"/>
    <w:rsid w:val="001B7814"/>
    <w:rsid w:val="001C1DDF"/>
    <w:rsid w:val="001C3010"/>
    <w:rsid w:val="001C4218"/>
    <w:rsid w:val="001D56E9"/>
    <w:rsid w:val="001E5F48"/>
    <w:rsid w:val="001F1FF5"/>
    <w:rsid w:val="001F5069"/>
    <w:rsid w:val="002048E9"/>
    <w:rsid w:val="002060DA"/>
    <w:rsid w:val="00215F0D"/>
    <w:rsid w:val="002215A2"/>
    <w:rsid w:val="00225E65"/>
    <w:rsid w:val="00250CA5"/>
    <w:rsid w:val="0025251D"/>
    <w:rsid w:val="00253A8D"/>
    <w:rsid w:val="0026150F"/>
    <w:rsid w:val="002633C7"/>
    <w:rsid w:val="002639C9"/>
    <w:rsid w:val="00265EE7"/>
    <w:rsid w:val="0027115E"/>
    <w:rsid w:val="00274D1A"/>
    <w:rsid w:val="00287810"/>
    <w:rsid w:val="00296785"/>
    <w:rsid w:val="002A78F7"/>
    <w:rsid w:val="002A7DCB"/>
    <w:rsid w:val="002B2BC5"/>
    <w:rsid w:val="002B3A8F"/>
    <w:rsid w:val="002B425C"/>
    <w:rsid w:val="002C077C"/>
    <w:rsid w:val="002C08FC"/>
    <w:rsid w:val="002C164B"/>
    <w:rsid w:val="002D49E3"/>
    <w:rsid w:val="002E0DA3"/>
    <w:rsid w:val="002E2466"/>
    <w:rsid w:val="002E3F5D"/>
    <w:rsid w:val="002F07A4"/>
    <w:rsid w:val="002F5092"/>
    <w:rsid w:val="0031229A"/>
    <w:rsid w:val="00315032"/>
    <w:rsid w:val="00326939"/>
    <w:rsid w:val="003272A4"/>
    <w:rsid w:val="00334870"/>
    <w:rsid w:val="00341506"/>
    <w:rsid w:val="00352BBD"/>
    <w:rsid w:val="00363FDE"/>
    <w:rsid w:val="00364730"/>
    <w:rsid w:val="003850AD"/>
    <w:rsid w:val="00387C2A"/>
    <w:rsid w:val="00396CD1"/>
    <w:rsid w:val="003B7AF1"/>
    <w:rsid w:val="003C65B9"/>
    <w:rsid w:val="003C6FBD"/>
    <w:rsid w:val="003E4653"/>
    <w:rsid w:val="003E4D9E"/>
    <w:rsid w:val="003E6A11"/>
    <w:rsid w:val="003F4448"/>
    <w:rsid w:val="0040085D"/>
    <w:rsid w:val="00403FF3"/>
    <w:rsid w:val="00411815"/>
    <w:rsid w:val="004166B4"/>
    <w:rsid w:val="00423E02"/>
    <w:rsid w:val="0042705F"/>
    <w:rsid w:val="004307A2"/>
    <w:rsid w:val="004352D5"/>
    <w:rsid w:val="00436D3A"/>
    <w:rsid w:val="0044127F"/>
    <w:rsid w:val="0044313F"/>
    <w:rsid w:val="00445137"/>
    <w:rsid w:val="00447BB0"/>
    <w:rsid w:val="00455D21"/>
    <w:rsid w:val="00460539"/>
    <w:rsid w:val="0046108E"/>
    <w:rsid w:val="00462003"/>
    <w:rsid w:val="0046468C"/>
    <w:rsid w:val="004665F2"/>
    <w:rsid w:val="0047039C"/>
    <w:rsid w:val="00472574"/>
    <w:rsid w:val="0047362C"/>
    <w:rsid w:val="00476D78"/>
    <w:rsid w:val="0047726A"/>
    <w:rsid w:val="00480104"/>
    <w:rsid w:val="004801A5"/>
    <w:rsid w:val="00481AA5"/>
    <w:rsid w:val="0048305C"/>
    <w:rsid w:val="00484996"/>
    <w:rsid w:val="00484CE6"/>
    <w:rsid w:val="00487377"/>
    <w:rsid w:val="004A6AF1"/>
    <w:rsid w:val="004B3520"/>
    <w:rsid w:val="004C2A2C"/>
    <w:rsid w:val="004C5700"/>
    <w:rsid w:val="004C7F0C"/>
    <w:rsid w:val="004D107A"/>
    <w:rsid w:val="004F4D8B"/>
    <w:rsid w:val="004F7876"/>
    <w:rsid w:val="00506E81"/>
    <w:rsid w:val="005356DD"/>
    <w:rsid w:val="0054271B"/>
    <w:rsid w:val="00544303"/>
    <w:rsid w:val="005455BC"/>
    <w:rsid w:val="00546AFD"/>
    <w:rsid w:val="00550076"/>
    <w:rsid w:val="005554F1"/>
    <w:rsid w:val="00556D81"/>
    <w:rsid w:val="005573D3"/>
    <w:rsid w:val="00572E94"/>
    <w:rsid w:val="005907B9"/>
    <w:rsid w:val="00593388"/>
    <w:rsid w:val="00596C3E"/>
    <w:rsid w:val="005A1987"/>
    <w:rsid w:val="005A258C"/>
    <w:rsid w:val="005B0FFA"/>
    <w:rsid w:val="005B7AF6"/>
    <w:rsid w:val="005C0DB6"/>
    <w:rsid w:val="005D4A1D"/>
    <w:rsid w:val="005D67D9"/>
    <w:rsid w:val="005E671C"/>
    <w:rsid w:val="005F1DDC"/>
    <w:rsid w:val="005F4A36"/>
    <w:rsid w:val="005F7999"/>
    <w:rsid w:val="00607B49"/>
    <w:rsid w:val="00614641"/>
    <w:rsid w:val="00627674"/>
    <w:rsid w:val="00627F0D"/>
    <w:rsid w:val="00640681"/>
    <w:rsid w:val="006453AD"/>
    <w:rsid w:val="00660B0C"/>
    <w:rsid w:val="00663871"/>
    <w:rsid w:val="00663E08"/>
    <w:rsid w:val="00665A2A"/>
    <w:rsid w:val="006670EF"/>
    <w:rsid w:val="00690BA7"/>
    <w:rsid w:val="00692DD8"/>
    <w:rsid w:val="00697A3F"/>
    <w:rsid w:val="006A0006"/>
    <w:rsid w:val="006A2D37"/>
    <w:rsid w:val="006B5070"/>
    <w:rsid w:val="006C367B"/>
    <w:rsid w:val="006D59E3"/>
    <w:rsid w:val="006D662F"/>
    <w:rsid w:val="006E08F7"/>
    <w:rsid w:val="006E4482"/>
    <w:rsid w:val="00700AC9"/>
    <w:rsid w:val="00701F3D"/>
    <w:rsid w:val="0070268B"/>
    <w:rsid w:val="00711B0B"/>
    <w:rsid w:val="0071225E"/>
    <w:rsid w:val="00717580"/>
    <w:rsid w:val="00717E49"/>
    <w:rsid w:val="007208C4"/>
    <w:rsid w:val="00721F19"/>
    <w:rsid w:val="0072371C"/>
    <w:rsid w:val="00725CC4"/>
    <w:rsid w:val="0072646F"/>
    <w:rsid w:val="007323AA"/>
    <w:rsid w:val="00734FBD"/>
    <w:rsid w:val="0074357E"/>
    <w:rsid w:val="00744F3E"/>
    <w:rsid w:val="00747CD1"/>
    <w:rsid w:val="007537F3"/>
    <w:rsid w:val="007575A8"/>
    <w:rsid w:val="007578FA"/>
    <w:rsid w:val="00760A20"/>
    <w:rsid w:val="00766111"/>
    <w:rsid w:val="00766B1D"/>
    <w:rsid w:val="007730AF"/>
    <w:rsid w:val="00780D13"/>
    <w:rsid w:val="00787606"/>
    <w:rsid w:val="007919A6"/>
    <w:rsid w:val="007A1B4B"/>
    <w:rsid w:val="007A2B81"/>
    <w:rsid w:val="007A3A09"/>
    <w:rsid w:val="007A69B3"/>
    <w:rsid w:val="007B4ED5"/>
    <w:rsid w:val="007C0CE3"/>
    <w:rsid w:val="007C2D0A"/>
    <w:rsid w:val="007C476D"/>
    <w:rsid w:val="007C6579"/>
    <w:rsid w:val="007C7FF9"/>
    <w:rsid w:val="007D5B1E"/>
    <w:rsid w:val="007E580C"/>
    <w:rsid w:val="007E6A0C"/>
    <w:rsid w:val="007F778A"/>
    <w:rsid w:val="007F7895"/>
    <w:rsid w:val="008118BB"/>
    <w:rsid w:val="008206E5"/>
    <w:rsid w:val="00823AED"/>
    <w:rsid w:val="00827086"/>
    <w:rsid w:val="00830A5F"/>
    <w:rsid w:val="008343E6"/>
    <w:rsid w:val="00836E6A"/>
    <w:rsid w:val="00841320"/>
    <w:rsid w:val="008454E6"/>
    <w:rsid w:val="008535FC"/>
    <w:rsid w:val="00855C2A"/>
    <w:rsid w:val="0086399C"/>
    <w:rsid w:val="00872F46"/>
    <w:rsid w:val="00875D0E"/>
    <w:rsid w:val="00882960"/>
    <w:rsid w:val="00882A49"/>
    <w:rsid w:val="0088312A"/>
    <w:rsid w:val="00892218"/>
    <w:rsid w:val="008A02E6"/>
    <w:rsid w:val="008A04BA"/>
    <w:rsid w:val="008A0F8B"/>
    <w:rsid w:val="008A2912"/>
    <w:rsid w:val="008A4702"/>
    <w:rsid w:val="008B2310"/>
    <w:rsid w:val="008C0AEB"/>
    <w:rsid w:val="008C3A9E"/>
    <w:rsid w:val="008C4708"/>
    <w:rsid w:val="008C4D2C"/>
    <w:rsid w:val="008C52EE"/>
    <w:rsid w:val="008D1806"/>
    <w:rsid w:val="008E01D4"/>
    <w:rsid w:val="008E247B"/>
    <w:rsid w:val="008F14F5"/>
    <w:rsid w:val="008F1F5A"/>
    <w:rsid w:val="008F5B49"/>
    <w:rsid w:val="00902C58"/>
    <w:rsid w:val="00911000"/>
    <w:rsid w:val="00916543"/>
    <w:rsid w:val="0092489C"/>
    <w:rsid w:val="00930EAD"/>
    <w:rsid w:val="00934BBF"/>
    <w:rsid w:val="009368EE"/>
    <w:rsid w:val="00940D4D"/>
    <w:rsid w:val="009442FA"/>
    <w:rsid w:val="0094466B"/>
    <w:rsid w:val="00946594"/>
    <w:rsid w:val="009475D8"/>
    <w:rsid w:val="00963923"/>
    <w:rsid w:val="00964A55"/>
    <w:rsid w:val="0097063E"/>
    <w:rsid w:val="009767E1"/>
    <w:rsid w:val="00981C9D"/>
    <w:rsid w:val="0099171B"/>
    <w:rsid w:val="009924BD"/>
    <w:rsid w:val="00996A36"/>
    <w:rsid w:val="009A02A4"/>
    <w:rsid w:val="009C05D9"/>
    <w:rsid w:val="009C6BF9"/>
    <w:rsid w:val="009C79A6"/>
    <w:rsid w:val="009D50FF"/>
    <w:rsid w:val="009E056A"/>
    <w:rsid w:val="009E178E"/>
    <w:rsid w:val="009E68B7"/>
    <w:rsid w:val="009E7444"/>
    <w:rsid w:val="009E7F27"/>
    <w:rsid w:val="009F15A7"/>
    <w:rsid w:val="009F4513"/>
    <w:rsid w:val="00A0214F"/>
    <w:rsid w:val="00A0353D"/>
    <w:rsid w:val="00A325A8"/>
    <w:rsid w:val="00A36E4F"/>
    <w:rsid w:val="00A53205"/>
    <w:rsid w:val="00A53B91"/>
    <w:rsid w:val="00A54B67"/>
    <w:rsid w:val="00A62178"/>
    <w:rsid w:val="00A65270"/>
    <w:rsid w:val="00A65B6F"/>
    <w:rsid w:val="00A71ED5"/>
    <w:rsid w:val="00A7210C"/>
    <w:rsid w:val="00A764FF"/>
    <w:rsid w:val="00A90DE5"/>
    <w:rsid w:val="00A9366C"/>
    <w:rsid w:val="00A93DE8"/>
    <w:rsid w:val="00AA23DE"/>
    <w:rsid w:val="00AA7AD7"/>
    <w:rsid w:val="00AC5032"/>
    <w:rsid w:val="00AD0B95"/>
    <w:rsid w:val="00AD5556"/>
    <w:rsid w:val="00AF09DA"/>
    <w:rsid w:val="00AF22DE"/>
    <w:rsid w:val="00AF2B21"/>
    <w:rsid w:val="00AF5EBD"/>
    <w:rsid w:val="00B02919"/>
    <w:rsid w:val="00B0796E"/>
    <w:rsid w:val="00B1388E"/>
    <w:rsid w:val="00B14623"/>
    <w:rsid w:val="00B17D16"/>
    <w:rsid w:val="00B276C5"/>
    <w:rsid w:val="00B3373B"/>
    <w:rsid w:val="00B33C60"/>
    <w:rsid w:val="00B35B5D"/>
    <w:rsid w:val="00B41A32"/>
    <w:rsid w:val="00B4295F"/>
    <w:rsid w:val="00B518DE"/>
    <w:rsid w:val="00B51973"/>
    <w:rsid w:val="00B52F8A"/>
    <w:rsid w:val="00B6769E"/>
    <w:rsid w:val="00B70995"/>
    <w:rsid w:val="00B71C1F"/>
    <w:rsid w:val="00B73646"/>
    <w:rsid w:val="00B779B9"/>
    <w:rsid w:val="00B80A62"/>
    <w:rsid w:val="00B82C3D"/>
    <w:rsid w:val="00B83645"/>
    <w:rsid w:val="00B95C51"/>
    <w:rsid w:val="00B971A9"/>
    <w:rsid w:val="00BB2879"/>
    <w:rsid w:val="00BB559E"/>
    <w:rsid w:val="00BB72F4"/>
    <w:rsid w:val="00BD0B08"/>
    <w:rsid w:val="00BD7D98"/>
    <w:rsid w:val="00BE143E"/>
    <w:rsid w:val="00BE1557"/>
    <w:rsid w:val="00BE3BA1"/>
    <w:rsid w:val="00BF67CC"/>
    <w:rsid w:val="00BF6CF6"/>
    <w:rsid w:val="00C00E18"/>
    <w:rsid w:val="00C021D4"/>
    <w:rsid w:val="00C06A85"/>
    <w:rsid w:val="00C10882"/>
    <w:rsid w:val="00C109E2"/>
    <w:rsid w:val="00C1278A"/>
    <w:rsid w:val="00C15DD4"/>
    <w:rsid w:val="00C16CE8"/>
    <w:rsid w:val="00C21CB3"/>
    <w:rsid w:val="00C26158"/>
    <w:rsid w:val="00C33E35"/>
    <w:rsid w:val="00C4403A"/>
    <w:rsid w:val="00C44B58"/>
    <w:rsid w:val="00C44D36"/>
    <w:rsid w:val="00C62B6E"/>
    <w:rsid w:val="00C64AE1"/>
    <w:rsid w:val="00C65295"/>
    <w:rsid w:val="00C71B1F"/>
    <w:rsid w:val="00C7415A"/>
    <w:rsid w:val="00C74D51"/>
    <w:rsid w:val="00C83D5F"/>
    <w:rsid w:val="00C842A6"/>
    <w:rsid w:val="00C942D1"/>
    <w:rsid w:val="00C9700D"/>
    <w:rsid w:val="00CA0A8A"/>
    <w:rsid w:val="00CA6E3F"/>
    <w:rsid w:val="00CB0027"/>
    <w:rsid w:val="00CC2DCE"/>
    <w:rsid w:val="00CC5CEB"/>
    <w:rsid w:val="00CC60AE"/>
    <w:rsid w:val="00CE2C8A"/>
    <w:rsid w:val="00CE305F"/>
    <w:rsid w:val="00CF7C20"/>
    <w:rsid w:val="00D03AAF"/>
    <w:rsid w:val="00D03F2E"/>
    <w:rsid w:val="00D0714C"/>
    <w:rsid w:val="00D21E30"/>
    <w:rsid w:val="00D35C1D"/>
    <w:rsid w:val="00D3636A"/>
    <w:rsid w:val="00D43A18"/>
    <w:rsid w:val="00D4416C"/>
    <w:rsid w:val="00D44495"/>
    <w:rsid w:val="00D45477"/>
    <w:rsid w:val="00D66154"/>
    <w:rsid w:val="00D702BA"/>
    <w:rsid w:val="00D733D3"/>
    <w:rsid w:val="00D765A3"/>
    <w:rsid w:val="00D848F3"/>
    <w:rsid w:val="00D84F94"/>
    <w:rsid w:val="00D87F01"/>
    <w:rsid w:val="00D92436"/>
    <w:rsid w:val="00D93F87"/>
    <w:rsid w:val="00D946E2"/>
    <w:rsid w:val="00DA6B68"/>
    <w:rsid w:val="00DC26C9"/>
    <w:rsid w:val="00DC666D"/>
    <w:rsid w:val="00DC7FD1"/>
    <w:rsid w:val="00DD39DC"/>
    <w:rsid w:val="00E01A77"/>
    <w:rsid w:val="00E04552"/>
    <w:rsid w:val="00E11AE2"/>
    <w:rsid w:val="00E12F58"/>
    <w:rsid w:val="00E131DE"/>
    <w:rsid w:val="00E13520"/>
    <w:rsid w:val="00E16649"/>
    <w:rsid w:val="00E17E86"/>
    <w:rsid w:val="00E20884"/>
    <w:rsid w:val="00E259FE"/>
    <w:rsid w:val="00E442CD"/>
    <w:rsid w:val="00E56703"/>
    <w:rsid w:val="00E61D9F"/>
    <w:rsid w:val="00E703E9"/>
    <w:rsid w:val="00E73F8A"/>
    <w:rsid w:val="00E7466B"/>
    <w:rsid w:val="00E753F4"/>
    <w:rsid w:val="00E75B9A"/>
    <w:rsid w:val="00E77A63"/>
    <w:rsid w:val="00E8342E"/>
    <w:rsid w:val="00E8621B"/>
    <w:rsid w:val="00E866DB"/>
    <w:rsid w:val="00E87AF6"/>
    <w:rsid w:val="00E91D5F"/>
    <w:rsid w:val="00EA0DFA"/>
    <w:rsid w:val="00EA285B"/>
    <w:rsid w:val="00EB4B16"/>
    <w:rsid w:val="00EB6B5F"/>
    <w:rsid w:val="00EB77D7"/>
    <w:rsid w:val="00EC1166"/>
    <w:rsid w:val="00EC1778"/>
    <w:rsid w:val="00EC3F05"/>
    <w:rsid w:val="00EC4814"/>
    <w:rsid w:val="00EC4A4F"/>
    <w:rsid w:val="00ED0983"/>
    <w:rsid w:val="00ED20D7"/>
    <w:rsid w:val="00ED5754"/>
    <w:rsid w:val="00EE1D45"/>
    <w:rsid w:val="00EE3E49"/>
    <w:rsid w:val="00EF3644"/>
    <w:rsid w:val="00EF4EFC"/>
    <w:rsid w:val="00EF5D17"/>
    <w:rsid w:val="00EF68F4"/>
    <w:rsid w:val="00F01CA0"/>
    <w:rsid w:val="00F02B1D"/>
    <w:rsid w:val="00F038BA"/>
    <w:rsid w:val="00F06B1C"/>
    <w:rsid w:val="00F13FE8"/>
    <w:rsid w:val="00F16ACD"/>
    <w:rsid w:val="00F21A6C"/>
    <w:rsid w:val="00F23949"/>
    <w:rsid w:val="00F414B1"/>
    <w:rsid w:val="00F46E98"/>
    <w:rsid w:val="00F51270"/>
    <w:rsid w:val="00F52593"/>
    <w:rsid w:val="00F54873"/>
    <w:rsid w:val="00F61607"/>
    <w:rsid w:val="00F62216"/>
    <w:rsid w:val="00F63595"/>
    <w:rsid w:val="00F7190C"/>
    <w:rsid w:val="00F72FBA"/>
    <w:rsid w:val="00F7775D"/>
    <w:rsid w:val="00F80D5E"/>
    <w:rsid w:val="00F82B93"/>
    <w:rsid w:val="00F91DCE"/>
    <w:rsid w:val="00F93B6F"/>
    <w:rsid w:val="00F977CA"/>
    <w:rsid w:val="00FA20BC"/>
    <w:rsid w:val="00FA4985"/>
    <w:rsid w:val="00FB4700"/>
    <w:rsid w:val="00FC08BE"/>
    <w:rsid w:val="00FC4695"/>
    <w:rsid w:val="00FC4A64"/>
    <w:rsid w:val="00FC6B89"/>
    <w:rsid w:val="00FC7706"/>
    <w:rsid w:val="00FD63C9"/>
    <w:rsid w:val="00FE0DB1"/>
    <w:rsid w:val="00FE3381"/>
    <w:rsid w:val="00FE7C46"/>
    <w:rsid w:val="00FF1724"/>
    <w:rsid w:val="00FF189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FBCB06"/>
  <w15:docId w15:val="{4EA57596-5306-4991-8DA8-5267C84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4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71A9"/>
    <w:rPr>
      <w:rFonts w:ascii="Arial" w:hAnsi="Arial" w:cs="Arial" w:hint="default"/>
      <w:strike w:val="0"/>
      <w:dstrike w:val="0"/>
      <w:color w:val="666666"/>
      <w:sz w:val="14"/>
      <w:szCs w:val="14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B971A9"/>
    <w:rPr>
      <w:b/>
      <w:bCs/>
    </w:rPr>
  </w:style>
  <w:style w:type="character" w:customStyle="1" w:styleId="estilo1632">
    <w:name w:val="estilo1632"/>
    <w:basedOn w:val="Fuentedeprrafopredeter"/>
    <w:rsid w:val="00B971A9"/>
    <w:rPr>
      <w:b/>
      <w:bCs/>
      <w:color w:val="FF9900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1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7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0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C0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7C"/>
    <w:rPr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1A1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4404">
      <w:bodyDiv w:val="1"/>
      <w:marLeft w:val="0"/>
      <w:marRight w:val="0"/>
      <w:marTop w:val="255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0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8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6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7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1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24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1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99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43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CARB~1\CONFIG~1\Temp\Domino%20Web%20Access\Semestre%201%20de%202016%20De%20Inter&#233;s%20para%20Cooperativas%20de%20Vivienda%20e%20Institutos%20de%20Asistencia%20T&#233;cn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789A-385A-4839-94A5-305501A2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Semestre 1 de 2016 De Interés para Cooperativas de Vivienda e Institutos de Asistencia Técnica.dot</Template>
  <TotalTime>2651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OSE</Company>
  <LinksUpToDate>false</LinksUpToDate>
  <CharactersWithSpaces>2606</CharactersWithSpaces>
  <SharedDoc>false</SharedDoc>
  <HLinks>
    <vt:vector size="12" baseType="variant"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http://intranet/osewww/descargas/documentos/lista_de_chequeo_para_ose_.pdf</vt:lpwstr>
      </vt:variant>
      <vt:variant>
        <vt:lpwstr/>
      </vt:variant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mailto:cooperativasdevivienda@ose.com.uy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</dc:creator>
  <cp:keywords/>
  <dc:description/>
  <cp:lastModifiedBy>Betina Pingaro</cp:lastModifiedBy>
  <cp:revision>460</cp:revision>
  <cp:lastPrinted>2023-10-12T17:51:00Z</cp:lastPrinted>
  <dcterms:created xsi:type="dcterms:W3CDTF">2015-10-29T11:24:00Z</dcterms:created>
  <dcterms:modified xsi:type="dcterms:W3CDTF">2023-10-12T17:51:00Z</dcterms:modified>
</cp:coreProperties>
</file>